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Privacy Policy</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We are very delighted that you have shown interest in our enterprise. Data protection is of a particularly high priority for the management of the RP ENTERPRIZE1. The use of the Internet pages of the RP ENTERPRIZE1 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processing of personal data, such as the name, address, e-mail address, or telephone number of a data subject shall always be in line with the General Data Protection Regulation (GDPR), and in accordance with the country-specific data protection regulations applicable to the RP ENTERPRIZE1. By means of this data protection declaration, our enterprise would like to inform the general public of the nature, scope, and purpose of the personal data we collect, use and process. Furthermore, data subjects are informed, by means of this data protection declaration, of the rights to which they are entitled.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As the controller, the RP ENTERPRIZE1 has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 </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 Definitions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protection declaration of the RP ENTERPRIZE1 is based on the terms used by the European legislator for the adoption of the General Data Protection Regulation (GDPR). Our data protection declaration should be legible and understandable for the general public, as well as our customers and business partners. To ensure this, we would like to first explain the terminology used.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 this data protection declaration, we use, inter alia, the following terms:</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a)    Personal data</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b) Data subject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Data subject is any identified or identifiable natural person, whose personal data is processed by the controller responsible for the processing.</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lastRenderedPageBreak/>
        <w:t>c)    Processing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Processing is any operation or set of operations which is performed on personal data or on sets of personal data, whether or not by automated means, such as collection, recording, </w:t>
      </w:r>
      <w:proofErr w:type="spellStart"/>
      <w:r w:rsidRPr="009D4E4D">
        <w:rPr>
          <w:rFonts w:ascii="Times New Roman" w:eastAsia="Times New Roman" w:hAnsi="Times New Roman" w:cs="Times New Roman"/>
          <w:sz w:val="24"/>
          <w:szCs w:val="24"/>
        </w:rPr>
        <w:t>organisation</w:t>
      </w:r>
      <w:proofErr w:type="spellEnd"/>
      <w:r w:rsidRPr="009D4E4D">
        <w:rPr>
          <w:rFonts w:ascii="Times New Roman" w:eastAsia="Times New Roman" w:hAnsi="Times New Roman" w:cs="Times New Roman"/>
          <w:sz w:val="24"/>
          <w:szCs w:val="24"/>
        </w:rPr>
        <w:t xml:space="preserve">, structuring, storage, adaptation or alteration, retrieval, consultation, use, disclosure by transmission, dissemination or otherwise making available, alignment or combination, restriction, erasure or destruction.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d)    Restriction of processing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Restriction of processing is the marking of stored personal data with the aim of limiting their processing in the future.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e)    Profiling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Profiling means any form of automated processing of personal data consisting of the use of personal data to evaluate certain personal aspects relating to a natural person, in particular to </w:t>
      </w:r>
      <w:proofErr w:type="spellStart"/>
      <w:r w:rsidRPr="009D4E4D">
        <w:rPr>
          <w:rFonts w:ascii="Times New Roman" w:eastAsia="Times New Roman" w:hAnsi="Times New Roman" w:cs="Times New Roman"/>
          <w:sz w:val="24"/>
          <w:szCs w:val="24"/>
        </w:rPr>
        <w:t>analyse</w:t>
      </w:r>
      <w:proofErr w:type="spellEnd"/>
      <w:r w:rsidRPr="009D4E4D">
        <w:rPr>
          <w:rFonts w:ascii="Times New Roman" w:eastAsia="Times New Roman" w:hAnsi="Times New Roman" w:cs="Times New Roman"/>
          <w:sz w:val="24"/>
          <w:szCs w:val="24"/>
        </w:rPr>
        <w:t xml:space="preserve"> or predict aspects concerning that natural person's performance at work, economic situation, health, personal preferences, interests, reliability, </w:t>
      </w:r>
      <w:proofErr w:type="spellStart"/>
      <w:r w:rsidRPr="009D4E4D">
        <w:rPr>
          <w:rFonts w:ascii="Times New Roman" w:eastAsia="Times New Roman" w:hAnsi="Times New Roman" w:cs="Times New Roman"/>
          <w:sz w:val="24"/>
          <w:szCs w:val="24"/>
        </w:rPr>
        <w:t>behaviour</w:t>
      </w:r>
      <w:proofErr w:type="spellEnd"/>
      <w:r w:rsidRPr="009D4E4D">
        <w:rPr>
          <w:rFonts w:ascii="Times New Roman" w:eastAsia="Times New Roman" w:hAnsi="Times New Roman" w:cs="Times New Roman"/>
          <w:sz w:val="24"/>
          <w:szCs w:val="24"/>
        </w:rPr>
        <w:t xml:space="preserve">, location or movements.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f)     </w:t>
      </w:r>
      <w:proofErr w:type="spellStart"/>
      <w:r w:rsidRPr="009D4E4D">
        <w:rPr>
          <w:rFonts w:ascii="Times New Roman" w:eastAsia="Times New Roman" w:hAnsi="Times New Roman" w:cs="Times New Roman"/>
          <w:b/>
          <w:bCs/>
          <w:sz w:val="24"/>
          <w:szCs w:val="24"/>
        </w:rPr>
        <w:t>Pseudonymisation</w:t>
      </w:r>
      <w:proofErr w:type="spellEnd"/>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9D4E4D">
        <w:rPr>
          <w:rFonts w:ascii="Times New Roman" w:eastAsia="Times New Roman" w:hAnsi="Times New Roman" w:cs="Times New Roman"/>
          <w:sz w:val="24"/>
          <w:szCs w:val="24"/>
        </w:rPr>
        <w:t>Pseudonymisation</w:t>
      </w:r>
      <w:proofErr w:type="spellEnd"/>
      <w:r w:rsidRPr="009D4E4D">
        <w:rPr>
          <w:rFonts w:ascii="Times New Roman" w:eastAsia="Times New Roman" w:hAnsi="Times New Roman" w:cs="Times New Roman"/>
          <w:sz w:val="24"/>
          <w:szCs w:val="24"/>
        </w:rPr>
        <w:t xml:space="preserve"> is the processing of personal data in such a manner that the personal data can no longer be attributed to a specific data subject without the use of additional information, provided that such additional information is kept separately and is subject to technical and </w:t>
      </w:r>
      <w:proofErr w:type="spellStart"/>
      <w:r w:rsidRPr="009D4E4D">
        <w:rPr>
          <w:rFonts w:ascii="Times New Roman" w:eastAsia="Times New Roman" w:hAnsi="Times New Roman" w:cs="Times New Roman"/>
          <w:sz w:val="24"/>
          <w:szCs w:val="24"/>
        </w:rPr>
        <w:t>organisational</w:t>
      </w:r>
      <w:proofErr w:type="spellEnd"/>
      <w:r w:rsidRPr="009D4E4D">
        <w:rPr>
          <w:rFonts w:ascii="Times New Roman" w:eastAsia="Times New Roman" w:hAnsi="Times New Roman" w:cs="Times New Roman"/>
          <w:sz w:val="24"/>
          <w:szCs w:val="24"/>
        </w:rPr>
        <w:t xml:space="preserve"> measures to ensure that the personal data are not attributed to an identified or identifiable natural person.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g)    Controller or controller responsible for the processing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h)    Processor</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Processor is a natural or legal person, public authority, agency or other body which processes personal data on behalf of the controller.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9D4E4D">
        <w:rPr>
          <w:rFonts w:ascii="Times New Roman" w:eastAsia="Times New Roman" w:hAnsi="Times New Roman" w:cs="Times New Roman"/>
          <w:b/>
          <w:bCs/>
          <w:sz w:val="24"/>
          <w:szCs w:val="24"/>
        </w:rPr>
        <w:t>i</w:t>
      </w:r>
      <w:proofErr w:type="spellEnd"/>
      <w:r w:rsidRPr="009D4E4D">
        <w:rPr>
          <w:rFonts w:ascii="Times New Roman" w:eastAsia="Times New Roman" w:hAnsi="Times New Roman" w:cs="Times New Roman"/>
          <w:b/>
          <w:bCs/>
          <w:sz w:val="24"/>
          <w:szCs w:val="24"/>
        </w:rPr>
        <w:t>)      Recipient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Recipient is a natural or legal person, public authority, agency or another body, to which the personal data are disclosed, whether a third party or not. However, public authorities </w:t>
      </w:r>
      <w:r w:rsidRPr="009D4E4D">
        <w:rPr>
          <w:rFonts w:ascii="Times New Roman" w:eastAsia="Times New Roman" w:hAnsi="Times New Roman" w:cs="Times New Roman"/>
          <w:sz w:val="24"/>
          <w:szCs w:val="24"/>
        </w:rPr>
        <w:lastRenderedPageBreak/>
        <w:t xml:space="preserve">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 </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j)      Third party</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Third party is a natural or legal person, public authority, agency or body other than the data subject, controller, processor and persons who, under the direct authority of the controller or processor, are </w:t>
      </w:r>
      <w:proofErr w:type="spellStart"/>
      <w:r w:rsidRPr="009D4E4D">
        <w:rPr>
          <w:rFonts w:ascii="Times New Roman" w:eastAsia="Times New Roman" w:hAnsi="Times New Roman" w:cs="Times New Roman"/>
          <w:sz w:val="24"/>
          <w:szCs w:val="24"/>
        </w:rPr>
        <w:t>authorised</w:t>
      </w:r>
      <w:proofErr w:type="spellEnd"/>
      <w:r w:rsidRPr="009D4E4D">
        <w:rPr>
          <w:rFonts w:ascii="Times New Roman" w:eastAsia="Times New Roman" w:hAnsi="Times New Roman" w:cs="Times New Roman"/>
          <w:sz w:val="24"/>
          <w:szCs w:val="24"/>
        </w:rPr>
        <w:t xml:space="preserve"> to process personal data.</w:t>
      </w:r>
    </w:p>
    <w:p w:rsidR="009D4E4D" w:rsidRPr="009D4E4D" w:rsidRDefault="009D4E4D" w:rsidP="009D4E4D">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k)    Consent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Consent of the data subject is any freely given, specific, informed and unambiguous indication of the data subject's wishes by which he or she, by a statement or by a clear affirmative action, signifies agreement to the processing of personal data relating to him or her. </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2. Name and Address of the controller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Controller for the purposes of the General Data Protection Regulation (GDPR), other data protection laws applicable in Member states of the European Union and other provisions related to data protection is: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RP ENTERPRIZE1</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8225 ALLEN RD SUITE 1018</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48101 ALLEN PARK</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UNITED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Phone: 248 372 9500`</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Email: rpenterprize1@gmail.com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Website: www.rpenterprize1.com</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3. Name and Address of the Data Protection Officer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Protection Officer of the controller is:</w:t>
      </w:r>
    </w:p>
    <w:p w:rsidR="009D4E4D" w:rsidRPr="009D4E4D" w:rsidRDefault="009D4E4D" w:rsidP="009D4E4D">
      <w:pPr>
        <w:spacing w:after="0"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RICHARD PATTERSON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RP ENTERPRIZE1</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8225 ALLEN RD SUITE 1018</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48101 ALLEN PARK</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USA</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Phone: 248 372 9500</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Email: rpenterprize1@gmail.com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Website: www.rpenterprize1.com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Any data subject may, at any time, contact our Data Protection Officer directly with all questions and suggestions concerning data protection.</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4. Cookies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Internet pages of the RP ENTERPRIZE1 use cookies. Cookies are text files that are stored in a computer system via an Internet browser.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w:t>
      </w:r>
      <w:proofErr w:type="spellStart"/>
      <w:r w:rsidRPr="009D4E4D">
        <w:rPr>
          <w:rFonts w:ascii="Times New Roman" w:eastAsia="Times New Roman" w:hAnsi="Times New Roman" w:cs="Times New Roman"/>
          <w:sz w:val="24"/>
          <w:szCs w:val="24"/>
        </w:rPr>
        <w:t>dats</w:t>
      </w:r>
      <w:proofErr w:type="spellEnd"/>
      <w:r w:rsidRPr="009D4E4D">
        <w:rPr>
          <w:rFonts w:ascii="Times New Roman" w:eastAsia="Times New Roman" w:hAnsi="Times New Roman" w:cs="Times New Roman"/>
          <w:sz w:val="24"/>
          <w:szCs w:val="24"/>
        </w:rPr>
        <w:t xml:space="preserve"> subject from other Internet browsers that contain other cookies. A specific Internet browser can be recognized and identified using the unique cookie ID.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Through the use of cookies, the RP ENTERPRIZE1 can provide the users of this website with more user-friendly services that would not be possible without the cookie setting.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By means of a cookie, the information and offers on our website can be optimized with the user in mind. Cookies allow us, as previously mentioned, to recognize our website users. The purpose of this recognition is to make it easier for users to utilize our website. The website user that uses cookies, e.g. does not have to enter access data each time the website is accessed, because this is taken over by the website, and the cookie is thus stored on the user's computer system. Another example is the cookie of a shopping cart in an online shop. The online store remembers the articles that a customer has placed in the virtual shopping cart via a cookie.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5. Collection of general data and information</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The website of the RP ENTERPRIZE1 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When using these general data and information, the RP ENTERPRIZE1 does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the RP ENTERPRIZE1 analyzes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6. Contact possibility via the website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website of the RP ENTERPRIZE1 contains information that enables a quick electronic contact to our enterprise, as well as direct communication with us, which 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7. Routine erasure and blocking of personal data</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storage purpose is not applicable, or if a storage period prescribed by the European legislator or another competent legislator expires, the personal data are routinely blocked or erased in accordance with legal requirements.</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8. Rights of the data subject</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a) Right of confirmation</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Each data subject shall have the right granted by the European legislator to obtain from the controller the confirmation as to whether or not personal data concerning him or her </w:t>
      </w:r>
      <w:r w:rsidRPr="009D4E4D">
        <w:rPr>
          <w:rFonts w:ascii="Times New Roman" w:eastAsia="Times New Roman" w:hAnsi="Times New Roman" w:cs="Times New Roman"/>
          <w:sz w:val="24"/>
          <w:szCs w:val="24"/>
        </w:rPr>
        <w:lastRenderedPageBreak/>
        <w:t>are being processed. If a data subject wishes to avail himself of this right of confirmation, he or she may, at any time, contact any employee of the controller.</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b) Right of access</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purposes of the processing;</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categories of personal data concerned;</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recipients or categories of recipients to whom the personal data have been or will be disclosed, in particular recipients in third countries or international </w:t>
      </w:r>
      <w:proofErr w:type="spellStart"/>
      <w:r w:rsidRPr="009D4E4D">
        <w:rPr>
          <w:rFonts w:ascii="Times New Roman" w:eastAsia="Times New Roman" w:hAnsi="Times New Roman" w:cs="Times New Roman"/>
          <w:sz w:val="24"/>
          <w:szCs w:val="24"/>
        </w:rPr>
        <w:t>organisations</w:t>
      </w:r>
      <w:proofErr w:type="spellEnd"/>
      <w:r w:rsidRPr="009D4E4D">
        <w:rPr>
          <w:rFonts w:ascii="Times New Roman" w:eastAsia="Times New Roman" w:hAnsi="Times New Roman" w:cs="Times New Roman"/>
          <w:sz w:val="24"/>
          <w:szCs w:val="24"/>
        </w:rPr>
        <w:t>;</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where possible, the envisaged period for which the personal data will be stored, or, if not possible, the criteria used to determine that period;</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existence of the right to request from the controller rectification or erasure of personal data, or restriction of processing of personal data concerning the data subject, or to object to such processing;</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existence of the right to lodge a complaint with a supervisory authority;</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where the personal data are not collected from the data subject, any available information as to their source;</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Furthermore, the data subject shall have a right to obtain information as to whether personal data are transferred to a third country or to an international </w:t>
      </w:r>
      <w:proofErr w:type="spellStart"/>
      <w:r w:rsidRPr="009D4E4D">
        <w:rPr>
          <w:rFonts w:ascii="Times New Roman" w:eastAsia="Times New Roman" w:hAnsi="Times New Roman" w:cs="Times New Roman"/>
          <w:sz w:val="24"/>
          <w:szCs w:val="24"/>
        </w:rPr>
        <w:t>organisation</w:t>
      </w:r>
      <w:proofErr w:type="spellEnd"/>
      <w:r w:rsidRPr="009D4E4D">
        <w:rPr>
          <w:rFonts w:ascii="Times New Roman" w:eastAsia="Times New Roman" w:hAnsi="Times New Roman" w:cs="Times New Roman"/>
          <w:sz w:val="24"/>
          <w:szCs w:val="24"/>
        </w:rPr>
        <w:t>. Where this is the case, the data subject shall have the right to be informed of the appropriate safeguards relating to the transfer.</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a data subject wishes to avail himself of this right of access, he or she may, at any time, contact any employee of the controller.</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c) Right to rectification </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Each data subject shall have the right granted by the European legislator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a data subject wishes to exercise this right to rectification, he or she may, at any time, contact any employee of the controller.</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lastRenderedPageBreak/>
        <w:t xml:space="preserve">d) Right to erasure (Right to be forgotten) </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as long as the processing is not necessary: </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personal data are no longer necessary in relation to the purposes for which they were collected or otherwise processed.</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withdraws consent to which the processing is based according to point (a) of Article 6(1) of the GDPR, or point (a) of Article 9(2) of the GDPR, and where there is no other legal ground for the processing.</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data subject objects to the processing pursuant to Article 21(1) of the GDPR and there are no overriding legitimate grounds for the processing, or the data subject objects to the processing pursuant to Article 21(2) of the GDPR. </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personal data have been unlawfully processed.</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personal data must be erased for compliance with a legal obligation in Union or Member State law to which the controller is subject.</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personal data have been collected in relation to the offer of information society services referred to in Article 8(1) of the GDPR.</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one of the aforementioned reasons applies, and a data subject wishes to request the erasure of personal data stored by the RP ENTERPRIZE1, he or she may, at any time, contact any employee of the controller. An employee of RP ENTERPRIZE1 shall promptly ensure that the erasure request is complied with immediately.</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An employees of the RP ENTERPRIZE1 will arrange the necessary measures in individual cases.</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e) Right of restriction of processing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Each data subject shall have the right granted by the European legislator to obtain from the controller restriction of processing where one of the following applies:</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accuracy of the personal data is contested by the data subject, for a period enabling the controller to verify the accuracy of the personal data. </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processing is unlawful and the data subject opposes the erasure of the personal data and requests instead the restriction of their use instead.</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controller no longer needs the personal data for the purposes of the processing, but they are required by the data subject for the establishment, exercise or </w:t>
      </w:r>
      <w:proofErr w:type="spellStart"/>
      <w:r w:rsidRPr="009D4E4D">
        <w:rPr>
          <w:rFonts w:ascii="Times New Roman" w:eastAsia="Times New Roman" w:hAnsi="Times New Roman" w:cs="Times New Roman"/>
          <w:sz w:val="24"/>
          <w:szCs w:val="24"/>
        </w:rPr>
        <w:t>defence</w:t>
      </w:r>
      <w:proofErr w:type="spellEnd"/>
      <w:r w:rsidRPr="009D4E4D">
        <w:rPr>
          <w:rFonts w:ascii="Times New Roman" w:eastAsia="Times New Roman" w:hAnsi="Times New Roman" w:cs="Times New Roman"/>
          <w:sz w:val="24"/>
          <w:szCs w:val="24"/>
        </w:rPr>
        <w:t xml:space="preserve"> of legal claims.</w:t>
      </w:r>
    </w:p>
    <w:p w:rsidR="009D4E4D" w:rsidRPr="009D4E4D" w:rsidRDefault="009D4E4D" w:rsidP="009D4E4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The data subject has objected to processing pursuant to Article 21(1) of the GDPR pending the verification whether the legitimate grounds of the controller override those of the data subject.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one of the aforementioned conditions is met, and a data subject wishes to request the restriction of the processing of personal data stored by the RP ENTERPRIZE1, he or she may at any time contact any employee of the controller. The employee of the RP ENTERPRIZE1 will arrange the restriction of the processing. </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f) Right to data portability</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 order to assert the right to data portability, the data subject may at any time contact any employee of the RP ENTERPRIZE1.</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g) Right to object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Each data subject shall have the right granted by the European legislator to object, on grounds relating to his or her particular situation, at any time, to processing of personal data concerning him or her, which is based on point (e) or (f) of Article 6(1) of the GDPR. This also applies to profiling based on these provisions.</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RP ENTERPRIZE1 shall no longer process the personal data in the event of the objection, unless we can demonstrate compelling legitimate grounds for the processing which override the interests, rights and freedoms of the data subject, or for the establishment, exercise or </w:t>
      </w:r>
      <w:proofErr w:type="spellStart"/>
      <w:r w:rsidRPr="009D4E4D">
        <w:rPr>
          <w:rFonts w:ascii="Times New Roman" w:eastAsia="Times New Roman" w:hAnsi="Times New Roman" w:cs="Times New Roman"/>
          <w:sz w:val="24"/>
          <w:szCs w:val="24"/>
        </w:rPr>
        <w:t>defence</w:t>
      </w:r>
      <w:proofErr w:type="spellEnd"/>
      <w:r w:rsidRPr="009D4E4D">
        <w:rPr>
          <w:rFonts w:ascii="Times New Roman" w:eastAsia="Times New Roman" w:hAnsi="Times New Roman" w:cs="Times New Roman"/>
          <w:sz w:val="24"/>
          <w:szCs w:val="24"/>
        </w:rPr>
        <w:t xml:space="preserve"> of legal claims.</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the RP ENTERPRIZE1 processes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RP ENTERPRIZE1 to </w:t>
      </w:r>
      <w:r w:rsidRPr="009D4E4D">
        <w:rPr>
          <w:rFonts w:ascii="Times New Roman" w:eastAsia="Times New Roman" w:hAnsi="Times New Roman" w:cs="Times New Roman"/>
          <w:sz w:val="24"/>
          <w:szCs w:val="24"/>
        </w:rPr>
        <w:lastRenderedPageBreak/>
        <w:t>the processing for direct marketing purposes, the RP ENTERPRIZE1 will no longer process the personal data for these purposes.</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 addition, the data subject has the right, on grounds relating to his or her particular situation, to object to processing of personal data concerning him or her by the RP ENTERPRIZE1 for scientific or historical research purposes, or for statistical purposes pursuant to Article 89(1) of the GDPR, unless the processing is necessary for the performance of a task carried out for reasons of public interest.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 order to exercise the right to object, the data subject may contact any employee of the RP ENTERPRIZE1. In addition, the data subject is free in the context of the use of information society services, and notwithstanding Directive 2002/58/EC, to use his or her right to object by automated means using technical specifications.</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h) Automated individual decision-making, including profiling</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w:t>
      </w:r>
      <w:proofErr w:type="spellStart"/>
      <w:r w:rsidRPr="009D4E4D">
        <w:rPr>
          <w:rFonts w:ascii="Times New Roman" w:eastAsia="Times New Roman" w:hAnsi="Times New Roman" w:cs="Times New Roman"/>
          <w:sz w:val="24"/>
          <w:szCs w:val="24"/>
        </w:rPr>
        <w:t>authorised</w:t>
      </w:r>
      <w:proofErr w:type="spellEnd"/>
      <w:r w:rsidRPr="009D4E4D">
        <w:rPr>
          <w:rFonts w:ascii="Times New Roman" w:eastAsia="Times New Roman" w:hAnsi="Times New Roman" w:cs="Times New Roman"/>
          <w:sz w:val="24"/>
          <w:szCs w:val="24"/>
        </w:rPr>
        <w:t xml:space="preserve"> by Union or Member State law to which the controller is subject and which also lays down suitable measures to safeguard the data subject's rights and freedoms and legitimate interests, or (3) is not based on the data subject's explicit consent.</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decision (1) is necessary for entering into, or the performance of, a contract between the data subject and a data controller, or (2) it is based on the data subject's explicit consent, the RP ENTERPRIZE1 shall implement suitable measures to safeguard the data subject's rights and freedoms and legitimate interests, at least the right to obtain human intervention on the part of the controller, to express his or her point of view and contest the decision.</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wishes to exercise the rights concerning automated individual decision-making, he or she may, at any time, contact any employee of the RP ENTERPRIZE1.</w:t>
      </w:r>
    </w:p>
    <w:p w:rsidR="009D4E4D" w:rsidRPr="009D4E4D" w:rsidRDefault="009D4E4D" w:rsidP="009D4E4D">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9D4E4D">
        <w:rPr>
          <w:rFonts w:ascii="Times New Roman" w:eastAsia="Times New Roman" w:hAnsi="Times New Roman" w:cs="Times New Roman"/>
          <w:b/>
          <w:bCs/>
          <w:sz w:val="24"/>
          <w:szCs w:val="24"/>
        </w:rPr>
        <w:t>i</w:t>
      </w:r>
      <w:proofErr w:type="spellEnd"/>
      <w:r w:rsidRPr="009D4E4D">
        <w:rPr>
          <w:rFonts w:ascii="Times New Roman" w:eastAsia="Times New Roman" w:hAnsi="Times New Roman" w:cs="Times New Roman"/>
          <w:b/>
          <w:bCs/>
          <w:sz w:val="24"/>
          <w:szCs w:val="24"/>
        </w:rPr>
        <w:t xml:space="preserve">) Right to withdraw data protection consent </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Each data subject shall have the right granted by the European legislator to withdraw his or her consent to processing of his or her personal data at any time. </w:t>
      </w:r>
    </w:p>
    <w:p w:rsidR="009D4E4D" w:rsidRPr="009D4E4D" w:rsidRDefault="009D4E4D" w:rsidP="009D4E4D">
      <w:pPr>
        <w:spacing w:before="100" w:beforeAutospacing="1" w:after="100" w:afterAutospacing="1" w:line="240" w:lineRule="auto"/>
        <w:ind w:left="720"/>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wishes to exercise the right to withdraw the consent, he or she may, at any time, contact any employee of the RP ENTERPRIZE1.</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9. Data protection provisions about the application and use of Facebook</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On this website, the controller has integrated components of the enterprise Facebook. Facebook is a social network.</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A social network is a place for social meetings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Facebook allows social network users to include the creation of private profiles, upload photos, and network through friend requests.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Facebook is Facebook, Inc., 1 Hacker Way, Menlo Park, CA 94025, United States. If a person lives outside of the United States or Canada, the controller is the Facebook Ireland Ltd., 4 Grand Canal Square, Grand Canal </w:t>
      </w:r>
      <w:proofErr w:type="spellStart"/>
      <w:r w:rsidRPr="009D4E4D">
        <w:rPr>
          <w:rFonts w:ascii="Times New Roman" w:eastAsia="Times New Roman" w:hAnsi="Times New Roman" w:cs="Times New Roman"/>
          <w:sz w:val="24"/>
          <w:szCs w:val="24"/>
        </w:rPr>
        <w:t>Harbour</w:t>
      </w:r>
      <w:proofErr w:type="spellEnd"/>
      <w:r w:rsidRPr="009D4E4D">
        <w:rPr>
          <w:rFonts w:ascii="Times New Roman" w:eastAsia="Times New Roman" w:hAnsi="Times New Roman" w:cs="Times New Roman"/>
          <w:sz w:val="24"/>
          <w:szCs w:val="24"/>
        </w:rPr>
        <w:t xml:space="preserve">, Dublin 2, </w:t>
      </w:r>
      <w:proofErr w:type="gramStart"/>
      <w:r w:rsidRPr="009D4E4D">
        <w:rPr>
          <w:rFonts w:ascii="Times New Roman" w:eastAsia="Times New Roman" w:hAnsi="Times New Roman" w:cs="Times New Roman"/>
          <w:sz w:val="24"/>
          <w:szCs w:val="24"/>
        </w:rPr>
        <w:t>Ireland</w:t>
      </w:r>
      <w:proofErr w:type="gramEnd"/>
      <w:r w:rsidRPr="009D4E4D">
        <w:rPr>
          <w:rFonts w:ascii="Times New Roman" w:eastAsia="Times New Roman" w:hAnsi="Times New Roman" w:cs="Times New Roman"/>
          <w:sz w:val="24"/>
          <w:szCs w:val="24"/>
        </w:rPr>
        <w: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With each call-up to one of the individual pages of this Internet website, which is operated by the controller and into which a Facebook component (Facebook plug-ins) was integrated, the web browser on the information technology system of the data subject is automatically prompted to download display of the corresponding Facebook component from Facebook through the Facebook component. An overview of all the Facebook Plug-ins may be accessed under https://developers.facebook.com/docs/plugins/. During the course of this technical procedure, Facebook is made aware of what specific sub-site of our website was visited by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is logged in at the same time on Facebook, Facebook detects with every call-up to our website by the data subject—and for the entire duration of their stay on our Internet site—which specific sub-site of our Internet page was visited by the data subject. This information is collected through the Facebook component and associated with the respective Facebook account of the data subject. If the data subject clicks on one of the Facebook buttons integrated into our website, e.g. the "Like" button, or if the data subject submits a comment, then Facebook matches this information with the personal Facebook user account of the data subject and stores the personal data.</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protection guideline published by Facebook, which is available at https://facebook.com/about/privacy/, provides information about the collection, processing and use of personal data by Facebook. In addition, it is explained there what setting options Facebook offers to protect the privacy of the data subject. In addition, different configuration options are made available to allow the elimination of data transmission to Facebook. These applications may be used by the data subject to eliminate a data transmission to Facebook.</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lastRenderedPageBreak/>
        <w:t>10. Data protection provisions about the application and use of functions of the Amazon Partner program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Amazon components as a participant in the Amazon partner program. The Amazon components were created by Amazon with the aim to mediate customers through advertisements on various websites of the Amazon group, in particular Amazon.co.uk, Local.Amazon.co.uk, Amazon.de, BuyVIP.com, Amazon.fr, Amazon.it and Amazon.es in return for the payment of a commission. By using the Amazon components, the controller may generate advertising revenue.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this Amazon component is Amazon EU </w:t>
      </w:r>
      <w:proofErr w:type="spellStart"/>
      <w:r w:rsidRPr="009D4E4D">
        <w:rPr>
          <w:rFonts w:ascii="Times New Roman" w:eastAsia="Times New Roman" w:hAnsi="Times New Roman" w:cs="Times New Roman"/>
          <w:sz w:val="24"/>
          <w:szCs w:val="24"/>
        </w:rPr>
        <w:t>S.à.r.l</w:t>
      </w:r>
      <w:proofErr w:type="spellEnd"/>
      <w:r w:rsidRPr="009D4E4D">
        <w:rPr>
          <w:rFonts w:ascii="Times New Roman" w:eastAsia="Times New Roman" w:hAnsi="Times New Roman" w:cs="Times New Roman"/>
          <w:sz w:val="24"/>
          <w:szCs w:val="24"/>
        </w:rPr>
        <w:t xml:space="preserve">, 5 Rue </w:t>
      </w:r>
      <w:proofErr w:type="spellStart"/>
      <w:r w:rsidRPr="009D4E4D">
        <w:rPr>
          <w:rFonts w:ascii="Times New Roman" w:eastAsia="Times New Roman" w:hAnsi="Times New Roman" w:cs="Times New Roman"/>
          <w:sz w:val="24"/>
          <w:szCs w:val="24"/>
        </w:rPr>
        <w:t>Plaetis</w:t>
      </w:r>
      <w:proofErr w:type="spellEnd"/>
      <w:r w:rsidRPr="009D4E4D">
        <w:rPr>
          <w:rFonts w:ascii="Times New Roman" w:eastAsia="Times New Roman" w:hAnsi="Times New Roman" w:cs="Times New Roman"/>
          <w:sz w:val="24"/>
          <w:szCs w:val="24"/>
        </w:rPr>
        <w:t xml:space="preserve">, L-2338 Luxembourg, </w:t>
      </w:r>
      <w:proofErr w:type="gramStart"/>
      <w:r w:rsidRPr="009D4E4D">
        <w:rPr>
          <w:rFonts w:ascii="Times New Roman" w:eastAsia="Times New Roman" w:hAnsi="Times New Roman" w:cs="Times New Roman"/>
          <w:sz w:val="24"/>
          <w:szCs w:val="24"/>
        </w:rPr>
        <w:t>Luxembourg</w:t>
      </w:r>
      <w:proofErr w:type="gramEnd"/>
      <w:r w:rsidRPr="009D4E4D">
        <w:rPr>
          <w:rFonts w:ascii="Times New Roman" w:eastAsia="Times New Roman" w:hAnsi="Times New Roman" w:cs="Times New Roman"/>
          <w:sz w:val="24"/>
          <w:szCs w:val="24"/>
        </w:rPr>
        <w: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Amazon sets a cookie the information technology system of the data subject. The definition of cookies is explained above. With each single call-up to one of the individual pages of this Internet website, which is operated by the controller and in which an Amazon component was integrated, the Internet browser on the information technology system of the data subject will automatically submit data for the purpose of online advertising and the settlement of commissions to Amazon through the respective Amazon component. During the course of this technical procedure, Amazon receives personal information that is used to trace the origin of orders from Amazon, and as a result, to allow the accounting of a commission. Among other things, Amazon may understand that the data subject has clicked on an affiliate link on our website.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data subject may, as stated above, prevent the setting of cookies through our website at any time by means of a corresponding adjustment of the web browser used, and thus permanently deny the setting of cookies. Such an adjustment to the Internet browser used would also prevent Amazon from setting a cookie on the information technology system of the data subject. In addition, cookies already in use by Amazon may be deleted at </w:t>
      </w:r>
      <w:proofErr w:type="spellStart"/>
      <w:r w:rsidRPr="009D4E4D">
        <w:rPr>
          <w:rFonts w:ascii="Times New Roman" w:eastAsia="Times New Roman" w:hAnsi="Times New Roman" w:cs="Times New Roman"/>
          <w:sz w:val="24"/>
          <w:szCs w:val="24"/>
        </w:rPr>
        <w:t>anytime</w:t>
      </w:r>
      <w:proofErr w:type="spellEnd"/>
      <w:r w:rsidRPr="009D4E4D">
        <w:rPr>
          <w:rFonts w:ascii="Times New Roman" w:eastAsia="Times New Roman" w:hAnsi="Times New Roman" w:cs="Times New Roman"/>
          <w:sz w:val="24"/>
          <w:szCs w:val="24"/>
        </w:rPr>
        <w:t xml:space="preserve"> via a web browser or other software programs.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 information and the actual data protection provisions of Amazon may be retrieved under https://www.amazon.de/gp/help/customer/display.html?nodeId=3312401&amp;language=en_GB.</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11. Data protection provisions about the application and use of Getty Images Photos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components of the enterprise Getty Images. Getty Images is an American picture agency. A picture agency is an enterprise which provides images and other image material on the market. Generally, picture agencies market photographs, illustrations and footage. A picture agency licenses different customers, in particular Internet website operators, editors of print and television media and advertising agencies, the images used by them.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the Getty Images components is Getty Images International, 1st floor, The Herbert Building, The Park, </w:t>
      </w:r>
      <w:proofErr w:type="spellStart"/>
      <w:r w:rsidRPr="009D4E4D">
        <w:rPr>
          <w:rFonts w:ascii="Times New Roman" w:eastAsia="Times New Roman" w:hAnsi="Times New Roman" w:cs="Times New Roman"/>
          <w:sz w:val="24"/>
          <w:szCs w:val="24"/>
        </w:rPr>
        <w:t>Carrickmines</w:t>
      </w:r>
      <w:proofErr w:type="spellEnd"/>
      <w:r w:rsidRPr="009D4E4D">
        <w:rPr>
          <w:rFonts w:ascii="Times New Roman" w:eastAsia="Times New Roman" w:hAnsi="Times New Roman" w:cs="Times New Roman"/>
          <w:sz w:val="24"/>
          <w:szCs w:val="24"/>
        </w:rPr>
        <w:t>, Dublin 18, Ireland.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Getty Images allows the embedding of stock images (where possibly free of charge). Embedding is the inclusion or integration of any specific foreign content, e.g. text, video or image data provided by a foreign website, and then appears on the own website. A so-called embedded code is used to embed. An embedded code is an HTML code that is integrated into a website from a website owner. When an embedded code is integrated by a website owner, the external content of the other website is displayed by default immediately, as long as a website is visited. To display third-party content, the external content is loaded directly from the other Internet site. Getty Images provides further information about the embedded of content under http://www.gettyimages.de/resources/embed.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Through the technical implementation of the embedded code, which allows the image display of the images of Getty Images, the IP address of the Internet connection, through which the data subject accesses our website, is transmitted to Getty Images. Further, Getty Images collects our website, browser type, browser language, and time and length of access. In addition, Getty Images may collect navigation information, which is information about which of our subpages have been visited by the data subject and which links have been clicked on, as well as other interactions that the data subject has carried out when visiting our website. This data may be stored and analyzed by Getty Images.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Further information and the applicable data protection provisions of Getty Images may be retrieved under https://www.gettyimages.de/company/privacy-policy. </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12. Data protection provisions about the application and use of Google AdSense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On this website, the controller has integrated Google AdSense. Google AdSense is an online service which allows the placement of advertising on third-party sites. Google AdSense is based on an algorithm that selects advertisements displayed on third-party sites to match with the content of the respective third-party site. Google AdSense allows an interest-based targeting of the Internet user, which is implemented by means of generating individual user profiles.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operating company of Google's AdSense component is Alphabet Inc., 1600 Amphitheatre Pkwy, Mountain View, CA 94043-1351, United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purpose of Google's AdSense component is the integration of advertisements on our website. Google AdSense places a cookie on the information technology system of the data subject. The definition of cookies is explained above. With the setting of the cookie, Alphabet Inc. is enabled to analyze the use of our website. With each call-up to one of the individual pages of this Internet site, which is operated by the controller and into which a Google AdSense component is integrated, the Internet browser on the information technology system of the data subject will automatically submit data through the Google AdSense component for the purpose of online advertising and the settlement of commissions to Alphabet Inc. During the course of this technical procedure, the enterprise Alphabet Inc. gains knowledge of personal data, such as the IP address of the data subject, which serves Alphabet Inc., inter alia, to understand the origin of visitors and clicks and subsequently create commission settlements.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Alphabet Inc. from setting a cookie on the information technology system of the data subject. Additionally, cookies already in use by Alphabet Inc. may be deleted at any time via a web browser or other software programs.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Furthermore, Google AdSense also uses so-called tracking pixels. A tracking pixel is a miniature graphic that is embedded in web pages to enable a log file recording and a log file analysis through which a statistical analysis may be performed. Based on the embedded tracking pixels, Alphabet Inc. is able to determine if and when a website was opened by a data subject, and which links were clicked on by the data subject. Tracking pixels serve, inter alia, to analyze the flow of visitors on a website.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Through Google AdSense, personal data and information—which also includes the IP address, and is necessary for the collection and accounting of the displayed advertisements—is transmitted to Alphabet Inc. in the United States of America. These personal data will be stored and processed in the United States of America. The Alphabet Inc. may disclose the collected personal data through this technical procedure to third parties.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Google AdSense is further explained under the following link https://www.google.com/intl/en/adsense/start/.</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13. Data protection provisions about the application and use of Google Remarketing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Google Remarketing services. Google Remarketing is a feature of Google AdWords, which allows an enterprise to display advertising to Internet users who have previously resided on the enterprise's Internet site. The integration of Google Remarketing therefore allows an enterprise to create user-based advertising and thus shows relevant advertisements to interested Internet users.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operating company of the Google Remarketing services is the Google Inc., 1600 Amphitheatre Pkwy, Mountain View, CA 94043-1351, United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purpose of Google Remarketing is the insertion of interest-relevant advertising. Google Remarketing allows us to display ads on the Google network or on other websites, which are based on individual needs and matched to the interests of Internet users.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Google Remarketing sets a cookie on the information technology system of the data subject. The definition of cookies is explained above. With the setting of the cookie, Google enables a recognition of the visitor of our website if he calls up consecutive web pages, which are also a member of the Google advertising network. With each call-up to an Internet site on which the service has been integrated by Google Remarketing, the web browser of the data subject identifies automatically with Google. During the course of this technical procedure, Google receives personal information, such as the IP address or the surfing </w:t>
      </w:r>
      <w:proofErr w:type="spellStart"/>
      <w:r w:rsidRPr="009D4E4D">
        <w:rPr>
          <w:rFonts w:ascii="Times New Roman" w:eastAsia="Times New Roman" w:hAnsi="Times New Roman" w:cs="Times New Roman"/>
          <w:sz w:val="24"/>
          <w:szCs w:val="24"/>
        </w:rPr>
        <w:t>behaviour</w:t>
      </w:r>
      <w:proofErr w:type="spellEnd"/>
      <w:r w:rsidRPr="009D4E4D">
        <w:rPr>
          <w:rFonts w:ascii="Times New Roman" w:eastAsia="Times New Roman" w:hAnsi="Times New Roman" w:cs="Times New Roman"/>
          <w:sz w:val="24"/>
          <w:szCs w:val="24"/>
        </w:rPr>
        <w:t xml:space="preserve"> of the user, which Google uses, inter alia, for the insertion of interest relevant advertising.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The cookie is used to store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Google from setting a cookie on the information technology system of the data subject. In addition, cookies already in use by Google may be deleted at any time via a web browser or other software programs.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 addition, the data subject has the possibility of objecting to the interest-based advertising by Google. For this purpose, the data subject must call up the link to www.google.de/settings/ads and make the desired settings on each Internet browser used by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 information and the actual data protection provisions of Google may be retrieved under https://www.google.com/intl/en/policies/privacy/.</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14. Data protection provisions about the application and use of Google+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the Google+ button as a component. Google+ is a so-called social network. A social network is a social meeting place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Google+ allows users of the social network to include the creation of private profiles, upload photos and network through friend requests.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Google+ is Google Inc., 1600 Amphitheatre Pkwy, Mountain View, CA 94043-1351, </w:t>
      </w:r>
      <w:proofErr w:type="gramStart"/>
      <w:r w:rsidRPr="009D4E4D">
        <w:rPr>
          <w:rFonts w:ascii="Times New Roman" w:eastAsia="Times New Roman" w:hAnsi="Times New Roman" w:cs="Times New Roman"/>
          <w:sz w:val="24"/>
          <w:szCs w:val="24"/>
        </w:rPr>
        <w:t>UNITED</w:t>
      </w:r>
      <w:proofErr w:type="gramEnd"/>
      <w:r w:rsidRPr="009D4E4D">
        <w:rPr>
          <w:rFonts w:ascii="Times New Roman" w:eastAsia="Times New Roman" w:hAnsi="Times New Roman" w:cs="Times New Roman"/>
          <w:sz w:val="24"/>
          <w:szCs w:val="24"/>
        </w:rPr>
        <w:t xml:space="preserve">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With each call-up to one of the individual pages of this website, which is operated by the controller and on which a Google+ button has been integrated, the Internet browser on the information technology system of the data subject automatically downloads a display of the corresponding Google+ button of Google through the respective Google+ button component. During the course of this technical procedure, Google is made aware of what specific sub-page of our website was visited by the data subject. More detailed information about Google+ is available under https://developers.google.com/+/.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is logged in at the same time to Google+, Google recognizes with each call-up to our website by the data subject and for the entire duration of his or her stay on our Internet site, which specific sub-pages of our Internet page were visited by the data subject. This information is collected through the Google+ button and Google matches this with the respective Google+ account associated with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If the data subject clicks on the Google+ button integrated on our website and thus gives a Google+ 1 recommendation, then Google assigns this information to the personal Google+ user account of the data subject and stores the personal data. Google stores the Google+ 1 recommendation of the data subject, making it publicly available in accordance with the terms and conditions accepted by the data subject in this regard. Subsequently, a Google+ 1 recommendation given by the data subject on this website together with other personal data, such as the Google+ account name used by the data subject and the stored photo, is stored and processed on other Google services, such as search-engine results of the Google search engine, the Google account of the data subject or in other places, e.g. on Internet pages, or in relation to advertisements. Google is also able to link the visit to this website with other personal data stored on Google. Google further records this personal information with the purpose of improving or optimizing the various Google services.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Through the Google+ button, Google receives information that the data subject visited our website, if the data subject at the time of the call-up to our website is logged in to Google+. This occurs regardless of whether the data subject clicks or doesn’t click on the Google+ button.</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does not wish to transmit personal data to Google, he or she may prevent such transmission by logging out of his Google+ account before calling up our website.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 information and the data protection provisions of Google may be retrieved under https://www.google.com/intl/en/policies/privacy/. More references from Google about the Google+ 1 button may be obtained under https://developers.google.com/+/web/buttons-policy.</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15. Data protection provisions about the application and use of Google-AdWords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Google AdWords. Google AdWords is a service for Internet advertising that allows the advertiser to place ads in Google search engine results and the Google advertising network. Google AdWords allows an advertiser to pre-define specific keywords with the help of which an ad on Google's search results only then displayed, when the user utilizes the search engine to retrieve a keyword-relevant search result. In the Google Advertising Network, the ads are distributed on relevant web pages using an automatic algorithm, taking into account the previously defined keywords.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Google AdWords is Google Inc., 1600 Amphitheatre Pkwy, Mountain View, CA 94043-1351, </w:t>
      </w:r>
      <w:proofErr w:type="gramStart"/>
      <w:r w:rsidRPr="009D4E4D">
        <w:rPr>
          <w:rFonts w:ascii="Times New Roman" w:eastAsia="Times New Roman" w:hAnsi="Times New Roman" w:cs="Times New Roman"/>
          <w:sz w:val="24"/>
          <w:szCs w:val="24"/>
        </w:rPr>
        <w:t>UNITED</w:t>
      </w:r>
      <w:proofErr w:type="gramEnd"/>
      <w:r w:rsidRPr="009D4E4D">
        <w:rPr>
          <w:rFonts w:ascii="Times New Roman" w:eastAsia="Times New Roman" w:hAnsi="Times New Roman" w:cs="Times New Roman"/>
          <w:sz w:val="24"/>
          <w:szCs w:val="24"/>
        </w:rPr>
        <w:t xml:space="preserve">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purpose of Google AdWords is the promotion of our website by the inclusion of relevant advertising on the websites of third parties and in the search engine results of the search engine Google and an insertion of third-party advertising on our website.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a data subject reaches our website via a Google ad, a conversion cookie is filed on the information technology system of the data subject through Google. The definition of cookies is explained above. A conversion cookie loses its validity after 30 days and is not used to identify the data subject. If the cookie has not expired, the conversion cookie is used to check whether certain sub-pages, </w:t>
      </w:r>
      <w:proofErr w:type="spellStart"/>
      <w:r w:rsidRPr="009D4E4D">
        <w:rPr>
          <w:rFonts w:ascii="Times New Roman" w:eastAsia="Times New Roman" w:hAnsi="Times New Roman" w:cs="Times New Roman"/>
          <w:sz w:val="24"/>
          <w:szCs w:val="24"/>
        </w:rPr>
        <w:t>e.g</w:t>
      </w:r>
      <w:proofErr w:type="spellEnd"/>
      <w:r w:rsidRPr="009D4E4D">
        <w:rPr>
          <w:rFonts w:ascii="Times New Roman" w:eastAsia="Times New Roman" w:hAnsi="Times New Roman" w:cs="Times New Roman"/>
          <w:sz w:val="24"/>
          <w:szCs w:val="24"/>
        </w:rPr>
        <w:t xml:space="preserve">, the shopping cart from an online shop system, were called up on our </w:t>
      </w:r>
      <w:r w:rsidRPr="009D4E4D">
        <w:rPr>
          <w:rFonts w:ascii="Times New Roman" w:eastAsia="Times New Roman" w:hAnsi="Times New Roman" w:cs="Times New Roman"/>
          <w:sz w:val="24"/>
          <w:szCs w:val="24"/>
        </w:rPr>
        <w:lastRenderedPageBreak/>
        <w:t>website. Through the conversion cookie, both Google and the controller can understand whether a person who reached an AdWords ad on our website generated sales, that is, executed or canceled a sale of goods.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and information collected through the use of the conversion cookie is used by Google to create visit statistics for our website. These visit statistics are used in order to determine the total number of users who have been served through AdWords ads to ascertain the success or failure of each AdWords ad and to optimize our AdWords ads in the future. Neither our company nor other Google AdWords advertisers receive information from Google that could identify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conversion cookie stores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may, at any time, prevent the setting of cookies by our website, as stated above, by means of a corresponding setting of the Internet browser used and thus permanently deny the setting of cookies. Such a setting of the Internet browser used would also prevent Google from placing a conversion cookie on the information technology system of the data subject. In addition, a cookie set by Google AdWords may be deleted at any time via the Internet browser or other software programs.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has a possibility of objecting to the interest based advertisement of Google. Therefore, the data subject must access from each of the browsers in use the link www.google.de/settings/ads and set the desired settings.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 information and the applicable data protection provisions of Google may be retrieved under https://www.google.com/intl/en/policies/privacy/.</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16. Data protection provisions about the application and use of Instagram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components of the service Instagram. Instagram is a service that may be qualified as an audiovisual platform, which allows users to share photos and videos, as well as disseminate such data in other social networks.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the services offered by Instagram is Instagram LLC, 1 Hacker Way, Building 14 First Floor, Menlo Park, CA, </w:t>
      </w:r>
      <w:proofErr w:type="gramStart"/>
      <w:r w:rsidRPr="009D4E4D">
        <w:rPr>
          <w:rFonts w:ascii="Times New Roman" w:eastAsia="Times New Roman" w:hAnsi="Times New Roman" w:cs="Times New Roman"/>
          <w:sz w:val="24"/>
          <w:szCs w:val="24"/>
        </w:rPr>
        <w:t>UNITED</w:t>
      </w:r>
      <w:proofErr w:type="gramEnd"/>
      <w:r w:rsidRPr="009D4E4D">
        <w:rPr>
          <w:rFonts w:ascii="Times New Roman" w:eastAsia="Times New Roman" w:hAnsi="Times New Roman" w:cs="Times New Roman"/>
          <w:sz w:val="24"/>
          <w:szCs w:val="24"/>
        </w:rPr>
        <w:t xml:space="preserve">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With each call-up to one of the individual pages of this Internet site, which is operated by the controller and on which an Instagram component (</w:t>
      </w:r>
      <w:proofErr w:type="spellStart"/>
      <w:r w:rsidRPr="009D4E4D">
        <w:rPr>
          <w:rFonts w:ascii="Times New Roman" w:eastAsia="Times New Roman" w:hAnsi="Times New Roman" w:cs="Times New Roman"/>
          <w:sz w:val="24"/>
          <w:szCs w:val="24"/>
        </w:rPr>
        <w:t>Insta</w:t>
      </w:r>
      <w:proofErr w:type="spellEnd"/>
      <w:r w:rsidRPr="009D4E4D">
        <w:rPr>
          <w:rFonts w:ascii="Times New Roman" w:eastAsia="Times New Roman" w:hAnsi="Times New Roman" w:cs="Times New Roman"/>
          <w:sz w:val="24"/>
          <w:szCs w:val="24"/>
        </w:rPr>
        <w:t xml:space="preserve"> button) was integrated, the Internet browser on the information technology system of the data subject is automatically prompted to the download of a display of the corresponding Instagram component of Instagram. During the course of this technical procedure, Instagram becomes aware of what specific sub-page of our website was visited by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If the data subject is logged in at the same time on Instagram, Instagram detects with every call-up to our website by the data subject—and for the entire duration of their stay on our Internet site—which specific sub-page of our Internet page was visited by the data subject. This information is collected through the Instagram component and is associated with the respective Instagram account of the data subject. If the data subject clicks on one of the Instagram buttons integrated on our website, then Instagram matches this information with the personal Instagram user account of the data subject and stores the personal data.</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Instagram receives information via the Instagram component that the data subject has visited our website provided that the data subject is logged in at Instagram at the time of the call to our website. This occurs regardless of whether the person clicks on the Instagram button or not. If such a transmission of information to Instagram is not desirable for the data subject, then he or she can prevent this by logging off from their Instagram account before a call-up to our website is made.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Further information and the applicable data protection provisions of Instagram may be retrieved under https://help.instagram.com/155833707900388 and https://www.instagram.com/about/legal/privacy/.</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17. Data protection provisions about the application and use of Twitter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components of Twitter. Twitter is a multilingual, publicly-accessible microblogging service on which users may publish and spread so-called ‘tweets,’ e.g. short messages, which are limited to 280 characters. These short messages are available for everyone, including those who are not logged on to Twitter. The tweets are also displayed to so-called followers of the respective user. Followers are other Twitter users who follow a user's tweets. Furthermore, Twitter allows you to address a wide audience via hashtags, links or retweets.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operating company of Twitter is Twitter, Inc., 1355 Market Street, Suite 900, San Francisco, CA 94103, UNITED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With each call-up to one of the individual pages of this Internet site, which is operated by the controller and on which a Twitter component (Twitter button) was integrated, the Internet browser on the information technology system of the data subject is automatically prompted to download a display of the corresponding Twitter component of Twitter. Further information about the Twitter buttons is available under https://about.twitter.com/de/resources/buttons. During the course of this technical procedure, Twitter gains knowledge of what specific sub-page of our website was visited by the data subject. The purpose of the integration of the Twitter component is a retransmission of the contents of this website to allow our users to introduce this web page to the digital world and increase our visitor numbers.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the data subject is logged in at the same time on Twitter, Twitter detects with every call-up to our website by the data subject and for the entire duration of their stay on our Internet site which specific sub-page of our Internet page was visited by the data subject. This information is collected through the Twitter component and associated with the respective Twitter account of </w:t>
      </w:r>
      <w:r w:rsidRPr="009D4E4D">
        <w:rPr>
          <w:rFonts w:ascii="Times New Roman" w:eastAsia="Times New Roman" w:hAnsi="Times New Roman" w:cs="Times New Roman"/>
          <w:sz w:val="24"/>
          <w:szCs w:val="24"/>
        </w:rPr>
        <w:lastRenderedPageBreak/>
        <w:t>the data subject. If the data subject clicks on one of the Twitter buttons integrated on our website, then Twitter assigns this information to the personal Twitter user account of the data subject and stores the personal data.</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w:t>
      </w:r>
      <w:proofErr w:type="gramStart"/>
      <w:r w:rsidRPr="009D4E4D">
        <w:rPr>
          <w:rFonts w:ascii="Times New Roman" w:eastAsia="Times New Roman" w:hAnsi="Times New Roman" w:cs="Times New Roman"/>
          <w:sz w:val="24"/>
          <w:szCs w:val="24"/>
        </w:rPr>
        <w:t>Twitter</w:t>
      </w:r>
      <w:proofErr w:type="gramEnd"/>
      <w:r w:rsidRPr="009D4E4D">
        <w:rPr>
          <w:rFonts w:ascii="Times New Roman" w:eastAsia="Times New Roman" w:hAnsi="Times New Roman" w:cs="Times New Roman"/>
          <w:sz w:val="24"/>
          <w:szCs w:val="24"/>
        </w:rPr>
        <w:t xml:space="preserve"> is not desirable for the data subject, then he or she may prevent this by logging off from their Twitter account before a call-up to our website is made.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applicable data protection provisions of Twitter may be accessed under https://twitter.com/privacy?lang=en.</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18. Data protection provisions about the application and use of YouTube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On this website, the controller has integrated components of YouTube. YouTube is an Internet video portal that enables video publishers to set video clips and other users free of charge, which also provides free viewing, review and commenting on them. YouTube allows you to publish all kinds of videos, so you can access both full movies and TV broadcasts, as well as music videos, trailers, and videos made by users via the Internet portal.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YouTube is YouTube, LLC, 901 Cherry Ave., San Bruno, CA 94066, </w:t>
      </w:r>
      <w:proofErr w:type="gramStart"/>
      <w:r w:rsidRPr="009D4E4D">
        <w:rPr>
          <w:rFonts w:ascii="Times New Roman" w:eastAsia="Times New Roman" w:hAnsi="Times New Roman" w:cs="Times New Roman"/>
          <w:sz w:val="24"/>
          <w:szCs w:val="24"/>
        </w:rPr>
        <w:t>UNITED</w:t>
      </w:r>
      <w:proofErr w:type="gramEnd"/>
      <w:r w:rsidRPr="009D4E4D">
        <w:rPr>
          <w:rFonts w:ascii="Times New Roman" w:eastAsia="Times New Roman" w:hAnsi="Times New Roman" w:cs="Times New Roman"/>
          <w:sz w:val="24"/>
          <w:szCs w:val="24"/>
        </w:rPr>
        <w:t xml:space="preserve"> STATES. The YouTube, LLC is a subsidiary of Google Inc., 1600 Amphitheatre Pkwy, Mountain View, CA 94043-1351, </w:t>
      </w:r>
      <w:proofErr w:type="gramStart"/>
      <w:r w:rsidRPr="009D4E4D">
        <w:rPr>
          <w:rFonts w:ascii="Times New Roman" w:eastAsia="Times New Roman" w:hAnsi="Times New Roman" w:cs="Times New Roman"/>
          <w:sz w:val="24"/>
          <w:szCs w:val="24"/>
        </w:rPr>
        <w:t>UNITED</w:t>
      </w:r>
      <w:proofErr w:type="gramEnd"/>
      <w:r w:rsidRPr="009D4E4D">
        <w:rPr>
          <w:rFonts w:ascii="Times New Roman" w:eastAsia="Times New Roman" w:hAnsi="Times New Roman" w:cs="Times New Roman"/>
          <w:sz w:val="24"/>
          <w:szCs w:val="24"/>
        </w:rPr>
        <w:t xml:space="preserve"> STATES.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With each call-up to one of the individual pages of this Internet site, which is operated by the controller and on which a YouTube component (YouTube video) was integrated, the Internet browser on the information technology system of the data subject is automatically prompted to download a display of the corresponding YouTube component. Further information about YouTube may be obtained under https://www.youtube.com/yt/about/en/. During the course of this technical procedure, YouTube and Google gain knowledge of what specific sub-page of our website was visited by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is logged in on YouTube, YouTube recognizes with each call-up to a sub-page that contains a YouTube video, which specific sub-page of our Internet site was visited by the data subject. This information is collected by YouTube and Google and assigned to the respective YouTube account of the data subject.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YouTube and Google will receive information through the YouTube component that the data subject has visited our website, if the data subject at the time of the call to our website is logged in on YouTube; this occurs regardless of whether the person clicks on a YouTube video or not. If such a transmission of this information to YouTube and Google is not desirable for the data subject, the delivery may be prevented if the data subject logs off from their own YouTube account before a call-up to our website is made.</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YouTube's data protection provisions, available at https://www.google.com/intl/en/policies/privacy/, provide information about the collection, processing and use of personal data by YouTube and Google.</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19. Payment Method: Data protection provisions about the use of </w:t>
      </w:r>
      <w:proofErr w:type="spellStart"/>
      <w:r w:rsidRPr="009D4E4D">
        <w:rPr>
          <w:rFonts w:ascii="Times New Roman" w:eastAsia="Times New Roman" w:hAnsi="Times New Roman" w:cs="Times New Roman"/>
          <w:b/>
          <w:bCs/>
          <w:sz w:val="24"/>
          <w:szCs w:val="24"/>
        </w:rPr>
        <w:t>Klarna</w:t>
      </w:r>
      <w:proofErr w:type="spellEnd"/>
      <w:r w:rsidRPr="009D4E4D">
        <w:rPr>
          <w:rFonts w:ascii="Times New Roman" w:eastAsia="Times New Roman" w:hAnsi="Times New Roman" w:cs="Times New Roman"/>
          <w:b/>
          <w:bCs/>
          <w:sz w:val="24"/>
          <w:szCs w:val="24"/>
        </w:rPr>
        <w:t xml:space="preserve"> as a payment processor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On this website, the controller has integrated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components.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is an online payment service provider, which allows purchases on an account or a flexible installment payment.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also offers other services, such as buyer protection and identity or creditworthiness checks.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is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AB, </w:t>
      </w:r>
      <w:proofErr w:type="spellStart"/>
      <w:r w:rsidRPr="009D4E4D">
        <w:rPr>
          <w:rFonts w:ascii="Times New Roman" w:eastAsia="Times New Roman" w:hAnsi="Times New Roman" w:cs="Times New Roman"/>
          <w:sz w:val="24"/>
          <w:szCs w:val="24"/>
        </w:rPr>
        <w:t>Sveavägen</w:t>
      </w:r>
      <w:proofErr w:type="spellEnd"/>
      <w:r w:rsidRPr="009D4E4D">
        <w:rPr>
          <w:rFonts w:ascii="Times New Roman" w:eastAsia="Times New Roman" w:hAnsi="Times New Roman" w:cs="Times New Roman"/>
          <w:sz w:val="24"/>
          <w:szCs w:val="24"/>
        </w:rPr>
        <w:t xml:space="preserve"> 46, 111 34 Stockholm, Sweden.</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the data subject selects the "purchase on account" or "installment purchase" during the ordering process in our online shop as a payment option, the data of the data subject is automatically transmitted to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By selecting one of these payment options, the data subject agrees to this transmission of personal data required for the processing of the invoice or installment purchase, or identity and creditworthiness checks.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personal data transmitted to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is usually first name, surname, address, date of birth, sex, email address, IP address, telephone number, mobile phone number, as well as other data necessary for the processing of an invoice or installment purchase. The processing of the purchase contract also requires such personal data, which are in connection with the respective order. In particular, the exchange of payment information such as bank details, card number, date of validity and CVC code, cumulative number, item number, data on goods and services, prices and taxes, information on the previous purchase behavior or other details of the financial situation of the data subject.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purpose of the transmission of the data is, in particular, the identification check, payment administration, </w:t>
      </w:r>
      <w:proofErr w:type="spellStart"/>
      <w:r w:rsidRPr="009D4E4D">
        <w:rPr>
          <w:rFonts w:ascii="Times New Roman" w:eastAsia="Times New Roman" w:hAnsi="Times New Roman" w:cs="Times New Roman"/>
          <w:sz w:val="24"/>
          <w:szCs w:val="24"/>
        </w:rPr>
        <w:t>andfraud</w:t>
      </w:r>
      <w:proofErr w:type="spellEnd"/>
      <w:r w:rsidRPr="009D4E4D">
        <w:rPr>
          <w:rFonts w:ascii="Times New Roman" w:eastAsia="Times New Roman" w:hAnsi="Times New Roman" w:cs="Times New Roman"/>
          <w:sz w:val="24"/>
          <w:szCs w:val="24"/>
        </w:rPr>
        <w:t xml:space="preserve"> prevention. The controller shall provide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with personal data, in particular, if a legitimate interest in the transmission exists. The personal data exchanged between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and the data subject for the data processing shall be transmitted by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to economic agencies. This transmission is intended for identity and creditworthiness checks.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shall also pass on the personal data to affiliates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Group) and service providers or subcontractors as far as this is necessary to fulfill contractual obligations or to process the data in the order.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collects and uses data and information on the previous payment behavior of the data subject as well as probability values for their behavior in the future (so-called scoring) in order to decide on the reasoning, implementation or termination of a contractual relationship. The calculation of scoring is carried out on the basis of scientifically-recognized mathematical-statistical methods.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 xml:space="preserve">The data subject is able to revoke the consent to the handling of personal data at any time from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A revocation shall not have any effect on personal data which must be processed, used or transmitted in accordance with (contractual) payment processing.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applicable data protection provisions of </w:t>
      </w:r>
      <w:proofErr w:type="spellStart"/>
      <w:r w:rsidRPr="009D4E4D">
        <w:rPr>
          <w:rFonts w:ascii="Times New Roman" w:eastAsia="Times New Roman" w:hAnsi="Times New Roman" w:cs="Times New Roman"/>
          <w:sz w:val="24"/>
          <w:szCs w:val="24"/>
        </w:rPr>
        <w:t>Klarna</w:t>
      </w:r>
      <w:proofErr w:type="spellEnd"/>
      <w:r w:rsidRPr="009D4E4D">
        <w:rPr>
          <w:rFonts w:ascii="Times New Roman" w:eastAsia="Times New Roman" w:hAnsi="Times New Roman" w:cs="Times New Roman"/>
          <w:sz w:val="24"/>
          <w:szCs w:val="24"/>
        </w:rPr>
        <w:t xml:space="preserve"> may be retrieved under https://cdn.klarna.com/1.0/shared/content/policy/data/de_de/data_protection.pdf.</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20. Payment Method: Data protection provisions about the use of PayPal as a payment processor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On this website, the controller has integrated components of PayPal. PayPal is an online payment service provider. Payments are processed via so-called PayPal accounts, which represent virtual private or business accounts. PayPal is also able to process virtual payments through credit cards when a user does not have a PayPal account. A PayPal account is managed via an e-mail address, which is why there are no classic account numbers. PayPal makes it possible to trigger online payments to third parties or to receive payments. PayPal also accepts trustee functions and offers buyer protection services.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European operating company of PayPal is PayPal (Europe) </w:t>
      </w:r>
      <w:proofErr w:type="spellStart"/>
      <w:r w:rsidRPr="009D4E4D">
        <w:rPr>
          <w:rFonts w:ascii="Times New Roman" w:eastAsia="Times New Roman" w:hAnsi="Times New Roman" w:cs="Times New Roman"/>
          <w:sz w:val="24"/>
          <w:szCs w:val="24"/>
        </w:rPr>
        <w:t>S.à.r.l</w:t>
      </w:r>
      <w:proofErr w:type="spellEnd"/>
      <w:r w:rsidRPr="009D4E4D">
        <w:rPr>
          <w:rFonts w:ascii="Times New Roman" w:eastAsia="Times New Roman" w:hAnsi="Times New Roman" w:cs="Times New Roman"/>
          <w:sz w:val="24"/>
          <w:szCs w:val="24"/>
        </w:rPr>
        <w:t xml:space="preserve">. &amp; Cie. S.C.A., 22-24 Boulevard Royal, 2449 Luxembourg, </w:t>
      </w:r>
      <w:proofErr w:type="gramStart"/>
      <w:r w:rsidRPr="009D4E4D">
        <w:rPr>
          <w:rFonts w:ascii="Times New Roman" w:eastAsia="Times New Roman" w:hAnsi="Times New Roman" w:cs="Times New Roman"/>
          <w:sz w:val="24"/>
          <w:szCs w:val="24"/>
        </w:rPr>
        <w:t>Luxembourg</w:t>
      </w:r>
      <w:proofErr w:type="gramEnd"/>
      <w:r w:rsidRPr="009D4E4D">
        <w:rPr>
          <w:rFonts w:ascii="Times New Roman" w:eastAsia="Times New Roman" w:hAnsi="Times New Roman" w:cs="Times New Roman"/>
          <w:sz w:val="24"/>
          <w:szCs w:val="24"/>
        </w:rPr>
        <w:t>.</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chooses "PayPal" as the payment option in the online shop during the ordering process, we automatically transmit the data of the data subject to PayPal. By selecting this payment option, the data subject agrees to the transfer of personal data required for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personal data transmitted to PayPal is usually first name, last name, address, email address, IP address, telephone number, mobile phone number, or other data necessary for payment processing. The processing of the purchase contract also requires such personal data, which are in connection with the respective order.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transmission of the data is aimed at payment processing and fraud prevention. The controller will transfer personal data to PayPal, in particular, if a legitimate interest in the transmission is given. The personal data exchanged between PayPal and the controller for the processing of the data will be transmitted by PayPal to economic credit agencies. This transmission is intended for identity and creditworthiness checks.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PayPal will, if necessary, pass on personal data to affiliates and service providers or subcontractors to the extent that this is necessary to fulfill contractual obligations or for data to be processed in the order.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data subject has the possibility to revoke consent for the handling of personal data at any time from PayPal. A revocation shall not have any effect on personal data which must be processed, used or transmitted in accordance with (contractual)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The applicable data protection provisions of PayPal may be retrieved under https://www.paypal.com/us/webapps/mpp/ua/privacy-full.</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21. Payment Method: Data protection provisions about the use of </w:t>
      </w:r>
      <w:proofErr w:type="spellStart"/>
      <w:r w:rsidRPr="009D4E4D">
        <w:rPr>
          <w:rFonts w:ascii="Times New Roman" w:eastAsia="Times New Roman" w:hAnsi="Times New Roman" w:cs="Times New Roman"/>
          <w:b/>
          <w:bCs/>
          <w:sz w:val="24"/>
          <w:szCs w:val="24"/>
        </w:rPr>
        <w:t>Skrill</w:t>
      </w:r>
      <w:proofErr w:type="spellEnd"/>
      <w:r w:rsidRPr="009D4E4D">
        <w:rPr>
          <w:rFonts w:ascii="Times New Roman" w:eastAsia="Times New Roman" w:hAnsi="Times New Roman" w:cs="Times New Roman"/>
          <w:b/>
          <w:bCs/>
          <w:sz w:val="24"/>
          <w:szCs w:val="24"/>
        </w:rPr>
        <w:t xml:space="preserve"> as a payment processor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On this website, the controller has integrated components by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is an online payment service provider. Payments are made via the so-called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wallet, which is a virtual electronic wallet.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also offers the possibility to make virtual payments via credit cards. A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wallet is managed via an e-mail address.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makes it possible to trigger online payments to third parties or to receive payments.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operating company of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is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Limited, Floor 27, </w:t>
      </w:r>
      <w:proofErr w:type="gramStart"/>
      <w:r w:rsidRPr="009D4E4D">
        <w:rPr>
          <w:rFonts w:ascii="Times New Roman" w:eastAsia="Times New Roman" w:hAnsi="Times New Roman" w:cs="Times New Roman"/>
          <w:sz w:val="24"/>
          <w:szCs w:val="24"/>
        </w:rPr>
        <w:t>25</w:t>
      </w:r>
      <w:proofErr w:type="gramEnd"/>
      <w:r w:rsidRPr="009D4E4D">
        <w:rPr>
          <w:rFonts w:ascii="Times New Roman" w:eastAsia="Times New Roman" w:hAnsi="Times New Roman" w:cs="Times New Roman"/>
          <w:sz w:val="24"/>
          <w:szCs w:val="24"/>
        </w:rPr>
        <w:t xml:space="preserve"> Canada Square, London, E14 5LQ, United Kingdom.</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If the data subject chooses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as the payment option during the ordering process in our online-shop, the data will be transmitted automatically to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By selecting this payment option, the data subject agrees to the transmission of personal data required for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personal data exchanged with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is the purchase sum and e-mail address, which are both necessary for payment processing. The transmission of data is aimed at payment processing and fraud prevention. The controller will also provide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with other personal data in the case, if a legitimate interest in the transmission exists. The personal data exchanged between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and the data subject shall be transmitted by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to the economic agencies. This transmission is intended for identity and creditworthiness checks.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necessary,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will pass on personal data to affiliates and service providers or subcontractors to the extent necessary to fulfill contractual obligations or to process the data in the order.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data subject has the possibility to revoke the consent to the handling of personal data at any time from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A revocation shall not have any effect on personal data which must be processed, used or transmitted in accordance with (contractual)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applicable data protection provisions of </w:t>
      </w:r>
      <w:proofErr w:type="spellStart"/>
      <w:r w:rsidRPr="009D4E4D">
        <w:rPr>
          <w:rFonts w:ascii="Times New Roman" w:eastAsia="Times New Roman" w:hAnsi="Times New Roman" w:cs="Times New Roman"/>
          <w:sz w:val="24"/>
          <w:szCs w:val="24"/>
        </w:rPr>
        <w:t>Skrill</w:t>
      </w:r>
      <w:proofErr w:type="spellEnd"/>
      <w:r w:rsidRPr="009D4E4D">
        <w:rPr>
          <w:rFonts w:ascii="Times New Roman" w:eastAsia="Times New Roman" w:hAnsi="Times New Roman" w:cs="Times New Roman"/>
          <w:sz w:val="24"/>
          <w:szCs w:val="24"/>
        </w:rPr>
        <w:t xml:space="preserve"> may be retrieved under https://www.skrill.com/en/footer/privacypolicy/.</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22. Payment Method: Data protection provisions about the use of </w:t>
      </w:r>
      <w:proofErr w:type="spellStart"/>
      <w:r w:rsidRPr="009D4E4D">
        <w:rPr>
          <w:rFonts w:ascii="Times New Roman" w:eastAsia="Times New Roman" w:hAnsi="Times New Roman" w:cs="Times New Roman"/>
          <w:b/>
          <w:bCs/>
          <w:sz w:val="24"/>
          <w:szCs w:val="24"/>
        </w:rPr>
        <w:t>Sofortüberweisung</w:t>
      </w:r>
      <w:proofErr w:type="spellEnd"/>
      <w:r w:rsidRPr="009D4E4D">
        <w:rPr>
          <w:rFonts w:ascii="Times New Roman" w:eastAsia="Times New Roman" w:hAnsi="Times New Roman" w:cs="Times New Roman"/>
          <w:b/>
          <w:bCs/>
          <w:sz w:val="24"/>
          <w:szCs w:val="24"/>
        </w:rPr>
        <w:t xml:space="preserve"> as a payment processor</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On this website, the controller has integrated components of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is a payment service that allows cashless payment of products and services on the Internet.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is a technical procedure by which the online dealer immediately receives a payment confirmation. This enables a trader to deliver goods, services or downloads to the customer immediately after ordering.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lastRenderedPageBreak/>
        <w:t xml:space="preserve">The operating company of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is SOFORT GmbH, </w:t>
      </w:r>
      <w:proofErr w:type="spellStart"/>
      <w:r w:rsidRPr="009D4E4D">
        <w:rPr>
          <w:rFonts w:ascii="Times New Roman" w:eastAsia="Times New Roman" w:hAnsi="Times New Roman" w:cs="Times New Roman"/>
          <w:sz w:val="24"/>
          <w:szCs w:val="24"/>
        </w:rPr>
        <w:t>Fußbergstraße</w:t>
      </w:r>
      <w:proofErr w:type="spellEnd"/>
      <w:r w:rsidRPr="009D4E4D">
        <w:rPr>
          <w:rFonts w:ascii="Times New Roman" w:eastAsia="Times New Roman" w:hAnsi="Times New Roman" w:cs="Times New Roman"/>
          <w:sz w:val="24"/>
          <w:szCs w:val="24"/>
        </w:rPr>
        <w:t xml:space="preserve"> 1, </w:t>
      </w:r>
      <w:proofErr w:type="gramStart"/>
      <w:r w:rsidRPr="009D4E4D">
        <w:rPr>
          <w:rFonts w:ascii="Times New Roman" w:eastAsia="Times New Roman" w:hAnsi="Times New Roman" w:cs="Times New Roman"/>
          <w:sz w:val="24"/>
          <w:szCs w:val="24"/>
        </w:rPr>
        <w:t>82131</w:t>
      </w:r>
      <w:proofErr w:type="gramEnd"/>
      <w:r w:rsidRPr="009D4E4D">
        <w:rPr>
          <w:rFonts w:ascii="Times New Roman" w:eastAsia="Times New Roman" w:hAnsi="Times New Roman" w:cs="Times New Roman"/>
          <w:sz w:val="24"/>
          <w:szCs w:val="24"/>
        </w:rPr>
        <w:t xml:space="preserve"> </w:t>
      </w:r>
      <w:proofErr w:type="spellStart"/>
      <w:r w:rsidRPr="009D4E4D">
        <w:rPr>
          <w:rFonts w:ascii="Times New Roman" w:eastAsia="Times New Roman" w:hAnsi="Times New Roman" w:cs="Times New Roman"/>
          <w:sz w:val="24"/>
          <w:szCs w:val="24"/>
        </w:rPr>
        <w:t>Gauting</w:t>
      </w:r>
      <w:proofErr w:type="spellEnd"/>
      <w:r w:rsidRPr="009D4E4D">
        <w:rPr>
          <w:rFonts w:ascii="Times New Roman" w:eastAsia="Times New Roman" w:hAnsi="Times New Roman" w:cs="Times New Roman"/>
          <w:sz w:val="24"/>
          <w:szCs w:val="24"/>
        </w:rPr>
        <w:t>, Germany.</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If the data subject chooses "immediate transfer" as the payment option in our online shop during the ordering process, the data of the data subject will be transmitted to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By selecting this payment option, the data subject agrees to the transmission of personal data required for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In the case of purchase processing via direct transfer, the buyer sends the PIN and the TAN to </w:t>
      </w:r>
      <w:proofErr w:type="spellStart"/>
      <w:r w:rsidRPr="009D4E4D">
        <w:rPr>
          <w:rFonts w:ascii="Times New Roman" w:eastAsia="Times New Roman" w:hAnsi="Times New Roman" w:cs="Times New Roman"/>
          <w:sz w:val="24"/>
          <w:szCs w:val="24"/>
        </w:rPr>
        <w:t>Sofort</w:t>
      </w:r>
      <w:proofErr w:type="spellEnd"/>
      <w:r w:rsidRPr="009D4E4D">
        <w:rPr>
          <w:rFonts w:ascii="Times New Roman" w:eastAsia="Times New Roman" w:hAnsi="Times New Roman" w:cs="Times New Roman"/>
          <w:sz w:val="24"/>
          <w:szCs w:val="24"/>
        </w:rPr>
        <w:t xml:space="preserve"> GmbH.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then carries out a transfer to the online merchant after technical verification of the account status and retrieval of additional data to check the account assignment. The online trader is then automatically informed of the execution of the financial transaction.</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personal data exchanged with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is the first name, last name, address, email address, IP address, telephone number, mobile phone number, or other data necessary for payment processing. The transmission of the data is aimed at payment processing and fraud prevention. The controller shall immediately transfer other personal data, even if a legitimate interest in the transmission exists. The personal data exchanged between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and the controller shall be transmitted by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to economic credit agencies. This transmission is intended for identity and creditworthiness checks.</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provides personal data to affiliated companies and service providers or subcontractors as far as this is necessary for the fulfillment of contractual obligations or data in order to be processed.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data subject has the possibility to revoke the consent to the handling of personal data at any time from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A revocation shall not have any effect on personal data which must be processed, used or transmitted in accordance with (contractual) payment processing.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The applicable data protection provisions of </w:t>
      </w:r>
      <w:proofErr w:type="spellStart"/>
      <w:r w:rsidRPr="009D4E4D">
        <w:rPr>
          <w:rFonts w:ascii="Times New Roman" w:eastAsia="Times New Roman" w:hAnsi="Times New Roman" w:cs="Times New Roman"/>
          <w:sz w:val="24"/>
          <w:szCs w:val="24"/>
        </w:rPr>
        <w:t>Sofortüberweisung</w:t>
      </w:r>
      <w:proofErr w:type="spellEnd"/>
      <w:r w:rsidRPr="009D4E4D">
        <w:rPr>
          <w:rFonts w:ascii="Times New Roman" w:eastAsia="Times New Roman" w:hAnsi="Times New Roman" w:cs="Times New Roman"/>
          <w:sz w:val="24"/>
          <w:szCs w:val="24"/>
        </w:rPr>
        <w:t xml:space="preserve"> may be retrieved under https://www.sofort.com/eng-DE/datenschutzerklaerung-sofort-gmbh/.</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23. Legal basis for the processing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Art. 6(1) lit. </w:t>
      </w:r>
      <w:proofErr w:type="gramStart"/>
      <w:r w:rsidRPr="009D4E4D">
        <w:rPr>
          <w:rFonts w:ascii="Times New Roman" w:eastAsia="Times New Roman" w:hAnsi="Times New Roman" w:cs="Times New Roman"/>
          <w:sz w:val="24"/>
          <w:szCs w:val="24"/>
        </w:rPr>
        <w:t>a</w:t>
      </w:r>
      <w:proofErr w:type="gramEnd"/>
      <w:r w:rsidRPr="009D4E4D">
        <w:rPr>
          <w:rFonts w:ascii="Times New Roman" w:eastAsia="Times New Roman" w:hAnsi="Times New Roman" w:cs="Times New Roman"/>
          <w:sz w:val="24"/>
          <w:szCs w:val="24"/>
        </w:rPr>
        <w:t xml:space="preserve">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w:t>
      </w:r>
      <w:proofErr w:type="gramStart"/>
      <w:r w:rsidRPr="009D4E4D">
        <w:rPr>
          <w:rFonts w:ascii="Times New Roman" w:eastAsia="Times New Roman" w:hAnsi="Times New Roman" w:cs="Times New Roman"/>
          <w:sz w:val="24"/>
          <w:szCs w:val="24"/>
        </w:rPr>
        <w:t>b</w:t>
      </w:r>
      <w:proofErr w:type="gramEnd"/>
      <w:r w:rsidRPr="009D4E4D">
        <w:rPr>
          <w:rFonts w:ascii="Times New Roman" w:eastAsia="Times New Roman" w:hAnsi="Times New Roman" w:cs="Times New Roman"/>
          <w:sz w:val="24"/>
          <w:szCs w:val="24"/>
        </w:rPr>
        <w:t xml:space="preserve">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fulfillment of tax obligations, the processing is based on </w:t>
      </w:r>
      <w:proofErr w:type="gramStart"/>
      <w:r w:rsidRPr="009D4E4D">
        <w:rPr>
          <w:rFonts w:ascii="Times New Roman" w:eastAsia="Times New Roman" w:hAnsi="Times New Roman" w:cs="Times New Roman"/>
          <w:sz w:val="24"/>
          <w:szCs w:val="24"/>
        </w:rPr>
        <w:t>Art.</w:t>
      </w:r>
      <w:proofErr w:type="gramEnd"/>
      <w:r w:rsidRPr="009D4E4D">
        <w:rPr>
          <w:rFonts w:ascii="Times New Roman" w:eastAsia="Times New Roman" w:hAnsi="Times New Roman" w:cs="Times New Roman"/>
          <w:sz w:val="24"/>
          <w:szCs w:val="24"/>
        </w:rPr>
        <w:t xml:space="preserve"> 6(1) lit. </w:t>
      </w:r>
      <w:proofErr w:type="gramStart"/>
      <w:r w:rsidRPr="009D4E4D">
        <w:rPr>
          <w:rFonts w:ascii="Times New Roman" w:eastAsia="Times New Roman" w:hAnsi="Times New Roman" w:cs="Times New Roman"/>
          <w:sz w:val="24"/>
          <w:szCs w:val="24"/>
        </w:rPr>
        <w:t>c</w:t>
      </w:r>
      <w:proofErr w:type="gramEnd"/>
      <w:r w:rsidRPr="009D4E4D">
        <w:rPr>
          <w:rFonts w:ascii="Times New Roman" w:eastAsia="Times New Roman" w:hAnsi="Times New Roman" w:cs="Times New Roman"/>
          <w:sz w:val="24"/>
          <w:szCs w:val="24"/>
        </w:rPr>
        <w:t xml:space="preserve"> GDPR. In rare cases, the processing of personal data may be necessary to protect the vital interests of the data subject or of another natural person. This would be the case, for example, if a visitor were injured in our company and his name, age, </w:t>
      </w:r>
      <w:r w:rsidRPr="009D4E4D">
        <w:rPr>
          <w:rFonts w:ascii="Times New Roman" w:eastAsia="Times New Roman" w:hAnsi="Times New Roman" w:cs="Times New Roman"/>
          <w:sz w:val="24"/>
          <w:szCs w:val="24"/>
        </w:rPr>
        <w:lastRenderedPageBreak/>
        <w:t xml:space="preserve">health insurance data or other vital information would have to be passed on to a doctor, hospital or other third party. Then the processing would be based on Art. 6(1) lit. </w:t>
      </w:r>
      <w:proofErr w:type="gramStart"/>
      <w:r w:rsidRPr="009D4E4D">
        <w:rPr>
          <w:rFonts w:ascii="Times New Roman" w:eastAsia="Times New Roman" w:hAnsi="Times New Roman" w:cs="Times New Roman"/>
          <w:sz w:val="24"/>
          <w:szCs w:val="24"/>
        </w:rPr>
        <w:t>d</w:t>
      </w:r>
      <w:proofErr w:type="gramEnd"/>
      <w:r w:rsidRPr="009D4E4D">
        <w:rPr>
          <w:rFonts w:ascii="Times New Roman" w:eastAsia="Times New Roman" w:hAnsi="Times New Roman" w:cs="Times New Roman"/>
          <w:sz w:val="24"/>
          <w:szCs w:val="24"/>
        </w:rPr>
        <w:t xml:space="preserve"> GDPR. Finally, processing operations could be based on Article 6(1) lit. </w:t>
      </w:r>
      <w:proofErr w:type="gramStart"/>
      <w:r w:rsidRPr="009D4E4D">
        <w:rPr>
          <w:rFonts w:ascii="Times New Roman" w:eastAsia="Times New Roman" w:hAnsi="Times New Roman" w:cs="Times New Roman"/>
          <w:sz w:val="24"/>
          <w:szCs w:val="24"/>
        </w:rPr>
        <w:t>f</w:t>
      </w:r>
      <w:proofErr w:type="gramEnd"/>
      <w:r w:rsidRPr="009D4E4D">
        <w:rPr>
          <w:rFonts w:ascii="Times New Roman" w:eastAsia="Times New Roman" w:hAnsi="Times New Roman" w:cs="Times New Roman"/>
          <w:sz w:val="24"/>
          <w:szCs w:val="24"/>
        </w:rPr>
        <w:t xml:space="preserve">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 </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24. The legitimate interests pursued by the controller or by a third party</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Where the processing of personal data is based on Article 6(1) lit. </w:t>
      </w:r>
      <w:proofErr w:type="gramStart"/>
      <w:r w:rsidRPr="009D4E4D">
        <w:rPr>
          <w:rFonts w:ascii="Times New Roman" w:eastAsia="Times New Roman" w:hAnsi="Times New Roman" w:cs="Times New Roman"/>
          <w:sz w:val="24"/>
          <w:szCs w:val="24"/>
        </w:rPr>
        <w:t>f</w:t>
      </w:r>
      <w:proofErr w:type="gramEnd"/>
      <w:r w:rsidRPr="009D4E4D">
        <w:rPr>
          <w:rFonts w:ascii="Times New Roman" w:eastAsia="Times New Roman" w:hAnsi="Times New Roman" w:cs="Times New Roman"/>
          <w:sz w:val="24"/>
          <w:szCs w:val="24"/>
        </w:rPr>
        <w:t xml:space="preserve"> GDPR our legitimate interest is to carry out our business in favor of the well-being of all our employees and the shareholders.</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25. Period for which the personal data will be stored</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The criteria used to determine the period of storage of personal data is the respective statutory retention period. After expiration of that period, the corresponding data is routinely deleted, as long as it is no longer necessary for the fulfillment of the contract or the initiation of a contract.</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 xml:space="preserve">26. Provision of personal data as statutory or contractual requirement; Requirement necessary to enter into a contract; Obligation of the data subject to provide the personal data; possible consequences of failure to provide such data </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We clarify that the provision of personal data is partly required by law (e.g. tax regulations) or can also result from contractual provisions (e.g. information on the contractual partner). 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 Before personal data is provided by the data subject, the data subject must contact any employee. The employee clarifies to the data subject whether the provision of the personal data is required by law or contract or is necessary for the conclusion of the contract, whether there is an obligation to provide the personal data and the consequences of non-provision of the personal data. </w:t>
      </w:r>
    </w:p>
    <w:p w:rsidR="009D4E4D" w:rsidRPr="009D4E4D" w:rsidRDefault="009D4E4D" w:rsidP="009D4E4D">
      <w:pPr>
        <w:spacing w:before="100" w:beforeAutospacing="1" w:after="100" w:afterAutospacing="1" w:line="240" w:lineRule="auto"/>
        <w:outlineLvl w:val="3"/>
        <w:rPr>
          <w:rFonts w:ascii="Times New Roman" w:eastAsia="Times New Roman" w:hAnsi="Times New Roman" w:cs="Times New Roman"/>
          <w:b/>
          <w:bCs/>
          <w:sz w:val="24"/>
          <w:szCs w:val="24"/>
        </w:rPr>
      </w:pPr>
      <w:r w:rsidRPr="009D4E4D">
        <w:rPr>
          <w:rFonts w:ascii="Times New Roman" w:eastAsia="Times New Roman" w:hAnsi="Times New Roman" w:cs="Times New Roman"/>
          <w:b/>
          <w:bCs/>
          <w:sz w:val="24"/>
          <w:szCs w:val="24"/>
        </w:rPr>
        <w:t>27. Existence of automated decision-making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As a responsible company, we do not use automatic decision-making or profiling.</w:t>
      </w:r>
    </w:p>
    <w:p w:rsidR="009D4E4D" w:rsidRPr="009D4E4D" w:rsidRDefault="009D4E4D" w:rsidP="009D4E4D">
      <w:pPr>
        <w:spacing w:before="100" w:beforeAutospacing="1" w:after="100" w:afterAutospacing="1" w:line="240" w:lineRule="auto"/>
        <w:rPr>
          <w:rFonts w:ascii="Times New Roman" w:eastAsia="Times New Roman" w:hAnsi="Times New Roman" w:cs="Times New Roman"/>
          <w:sz w:val="24"/>
          <w:szCs w:val="24"/>
        </w:rPr>
      </w:pPr>
      <w:r w:rsidRPr="009D4E4D">
        <w:rPr>
          <w:rFonts w:ascii="Times New Roman" w:eastAsia="Times New Roman" w:hAnsi="Times New Roman" w:cs="Times New Roman"/>
          <w:sz w:val="24"/>
          <w:szCs w:val="24"/>
        </w:rPr>
        <w:t xml:space="preserve">This Privacy Policy has been generated by the Privacy Policy Generator of the </w:t>
      </w:r>
      <w:hyperlink r:id="rId5" w:history="1">
        <w:r w:rsidRPr="009D4E4D">
          <w:rPr>
            <w:rFonts w:ascii="Times New Roman" w:eastAsia="Times New Roman" w:hAnsi="Times New Roman" w:cs="Times New Roman"/>
            <w:color w:val="0000FF"/>
            <w:sz w:val="24"/>
            <w:szCs w:val="24"/>
            <w:u w:val="single"/>
          </w:rPr>
          <w:t>DGD - Your External DPO</w:t>
        </w:r>
      </w:hyperlink>
      <w:r w:rsidRPr="009D4E4D">
        <w:rPr>
          <w:rFonts w:ascii="Times New Roman" w:eastAsia="Times New Roman" w:hAnsi="Times New Roman" w:cs="Times New Roman"/>
          <w:sz w:val="24"/>
          <w:szCs w:val="24"/>
        </w:rPr>
        <w:t xml:space="preserve"> that was developed in cooperation with </w:t>
      </w:r>
      <w:hyperlink r:id="rId6" w:history="1">
        <w:r w:rsidRPr="009D4E4D">
          <w:rPr>
            <w:rFonts w:ascii="Times New Roman" w:eastAsia="Times New Roman" w:hAnsi="Times New Roman" w:cs="Times New Roman"/>
            <w:color w:val="0000FF"/>
            <w:sz w:val="24"/>
            <w:szCs w:val="24"/>
            <w:u w:val="single"/>
          </w:rPr>
          <w:t>German Lawyers</w:t>
        </w:r>
      </w:hyperlink>
      <w:r w:rsidRPr="009D4E4D">
        <w:rPr>
          <w:rFonts w:ascii="Times New Roman" w:eastAsia="Times New Roman" w:hAnsi="Times New Roman" w:cs="Times New Roman"/>
          <w:sz w:val="24"/>
          <w:szCs w:val="24"/>
        </w:rPr>
        <w:t xml:space="preserve"> from WILDE BEUGER SOLMECKE, Cologne. </w:t>
      </w:r>
    </w:p>
    <w:p w:rsidR="005C00BA" w:rsidRDefault="005C00BA">
      <w:bookmarkStart w:id="0" w:name="_GoBack"/>
      <w:bookmarkEnd w:id="0"/>
    </w:p>
    <w:sectPr w:rsidR="005C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4B20"/>
    <w:multiLevelType w:val="multilevel"/>
    <w:tmpl w:val="86BE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218D7"/>
    <w:multiLevelType w:val="multilevel"/>
    <w:tmpl w:val="2C9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4D"/>
    <w:rsid w:val="005C00BA"/>
    <w:rsid w:val="009D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717F7-684C-4BF0-98A0-73598C3A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93625">
      <w:bodyDiv w:val="1"/>
      <w:marLeft w:val="0"/>
      <w:marRight w:val="0"/>
      <w:marTop w:val="0"/>
      <w:marBottom w:val="0"/>
      <w:divBdr>
        <w:top w:val="none" w:sz="0" w:space="0" w:color="auto"/>
        <w:left w:val="none" w:sz="0" w:space="0" w:color="auto"/>
        <w:bottom w:val="none" w:sz="0" w:space="0" w:color="auto"/>
        <w:right w:val="none" w:sz="0" w:space="0" w:color="auto"/>
      </w:divBdr>
      <w:divsChild>
        <w:div w:id="1428960820">
          <w:marLeft w:val="0"/>
          <w:marRight w:val="0"/>
          <w:marTop w:val="0"/>
          <w:marBottom w:val="0"/>
          <w:divBdr>
            <w:top w:val="none" w:sz="0" w:space="0" w:color="auto"/>
            <w:left w:val="none" w:sz="0" w:space="0" w:color="auto"/>
            <w:bottom w:val="none" w:sz="0" w:space="0" w:color="auto"/>
            <w:right w:val="none" w:sz="0" w:space="0" w:color="auto"/>
          </w:divBdr>
        </w:div>
      </w:divsChild>
    </w:div>
    <w:div w:id="1736662850">
      <w:bodyDiv w:val="1"/>
      <w:marLeft w:val="0"/>
      <w:marRight w:val="0"/>
      <w:marTop w:val="0"/>
      <w:marBottom w:val="0"/>
      <w:divBdr>
        <w:top w:val="none" w:sz="0" w:space="0" w:color="auto"/>
        <w:left w:val="none" w:sz="0" w:space="0" w:color="auto"/>
        <w:bottom w:val="none" w:sz="0" w:space="0" w:color="auto"/>
        <w:right w:val="none" w:sz="0" w:space="0" w:color="auto"/>
      </w:divBdr>
      <w:divsChild>
        <w:div w:id="46080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s-law.de/eng/" TargetMode="External"/><Relationship Id="rId5" Type="http://schemas.openxmlformats.org/officeDocument/2006/relationships/hyperlink" Target="https://dg-datenschutz.de/services/external-data-protection-officer/?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8C748B1F</Template>
  <TotalTime>3</TotalTime>
  <Pages>24</Pages>
  <Words>9866</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Credit Acceptance Corporation</Company>
  <LinksUpToDate>false</LinksUpToDate>
  <CharactersWithSpaces>65977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Patterson</dc:creator>
  <cp:keywords/>
  <dc:description/>
  <cp:lastModifiedBy>Richard Patterson</cp:lastModifiedBy>
  <cp:revision>1</cp:revision>
  <dcterms:created xsi:type="dcterms:W3CDTF">2018-05-24T19:12:00Z</dcterms:created>
  <dcterms:modified xsi:type="dcterms:W3CDTF">2018-05-24T19:22:00Z</dcterms:modified>
</cp:coreProperties>
</file>